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DB" w:rsidRPr="006906D4" w:rsidRDefault="007D14DB" w:rsidP="006906D4">
      <w:pPr>
        <w:spacing w:line="360" w:lineRule="exact"/>
        <w:jc w:val="right"/>
        <w:rPr>
          <w:rFonts w:ascii="黑体" w:eastAsia="黑体" w:hAnsi="宋体" w:cs="Times New Roman"/>
          <w:color w:val="000000"/>
          <w:sz w:val="32"/>
          <w:szCs w:val="32"/>
          <w:u w:val="single"/>
          <w:shd w:val="clear" w:color="auto" w:fill="FFFFFF"/>
        </w:rPr>
      </w:pPr>
    </w:p>
    <w:p w:rsidR="007D14DB" w:rsidRDefault="007D14DB" w:rsidP="00E601F0">
      <w:pPr>
        <w:spacing w:line="360" w:lineRule="exact"/>
        <w:jc w:val="center"/>
        <w:rPr>
          <w:rFonts w:ascii="黑体" w:eastAsia="黑体" w:hAnsi="宋体" w:cs="Times New Roman"/>
          <w:color w:val="000000"/>
          <w:sz w:val="36"/>
          <w:szCs w:val="36"/>
          <w:shd w:val="clear" w:color="auto" w:fill="FFFFFF"/>
        </w:rPr>
      </w:pPr>
      <w:r w:rsidRPr="00AC09B2">
        <w:rPr>
          <w:rFonts w:ascii="黑体" w:eastAsia="黑体" w:hAnsi="宋体" w:cs="黑体"/>
          <w:color w:val="000000"/>
          <w:sz w:val="36"/>
          <w:szCs w:val="36"/>
          <w:shd w:val="clear" w:color="auto" w:fill="FFFFFF"/>
        </w:rPr>
        <w:t>201</w:t>
      </w:r>
      <w:r>
        <w:rPr>
          <w:rFonts w:ascii="黑体" w:eastAsia="黑体" w:hAnsi="宋体" w:cs="黑体"/>
          <w:color w:val="000000"/>
          <w:sz w:val="36"/>
          <w:szCs w:val="36"/>
          <w:shd w:val="clear" w:color="auto" w:fill="FFFFFF"/>
        </w:rPr>
        <w:t>8</w:t>
      </w:r>
      <w:r w:rsidRPr="00AC09B2"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年</w:t>
      </w:r>
      <w:r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巨野县</w:t>
      </w:r>
      <w:r w:rsidRPr="00AC09B2"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公开招聘教师报名登记表</w:t>
      </w:r>
    </w:p>
    <w:p w:rsidR="007D14DB" w:rsidRPr="00AC09B2" w:rsidRDefault="007D14DB" w:rsidP="00E601F0">
      <w:pPr>
        <w:spacing w:line="360" w:lineRule="exact"/>
        <w:jc w:val="center"/>
        <w:rPr>
          <w:rFonts w:ascii="黑体" w:eastAsia="黑体" w:hAnsi="宋体" w:cs="Times New Roman"/>
          <w:color w:val="000000"/>
          <w:sz w:val="36"/>
          <w:szCs w:val="36"/>
          <w:shd w:val="clear" w:color="auto" w:fill="FFFFFF"/>
        </w:rPr>
      </w:pPr>
    </w:p>
    <w:p w:rsidR="007D14DB" w:rsidRPr="009A715B" w:rsidRDefault="007D14DB" w:rsidP="009D4C2C">
      <w:pPr>
        <w:spacing w:line="3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招聘单位</w:t>
      </w:r>
      <w:r w:rsidRPr="00AC09B2">
        <w:rPr>
          <w:rFonts w:ascii="黑体" w:eastAsia="黑体" w:hAnsi="宋体" w:cs="黑体" w:hint="eastAsia"/>
          <w:sz w:val="28"/>
          <w:szCs w:val="28"/>
        </w:rPr>
        <w:t>：</w:t>
      </w:r>
      <w:r w:rsidRPr="000E3AAB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       </w:t>
      </w:r>
      <w:r w:rsidRPr="001138F6">
        <w:rPr>
          <w:rFonts w:ascii="宋体" w:hAnsi="宋体" w:cs="宋体"/>
          <w:b/>
          <w:bCs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1138F6">
        <w:rPr>
          <w:rFonts w:ascii="宋体" w:hAnsi="宋体" w:cs="宋体" w:hint="eastAsia"/>
          <w:b/>
          <w:bCs/>
          <w:sz w:val="28"/>
          <w:szCs w:val="28"/>
        </w:rPr>
        <w:t>应聘岗位</w:t>
      </w:r>
      <w:r>
        <w:rPr>
          <w:rFonts w:ascii="宋体" w:hAnsi="宋体" w:cs="宋体" w:hint="eastAsia"/>
          <w:b/>
          <w:bCs/>
          <w:sz w:val="28"/>
          <w:szCs w:val="28"/>
        </w:rPr>
        <w:t>名称</w:t>
      </w:r>
      <w:r w:rsidRPr="001138F6"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 xml:space="preserve">        </w:t>
      </w:r>
      <w:r w:rsidRPr="000E3AAB">
        <w:rPr>
          <w:rFonts w:ascii="宋体" w:hAnsi="宋体" w:cs="宋体"/>
          <w:sz w:val="28"/>
          <w:szCs w:val="28"/>
        </w:rPr>
        <w:t xml:space="preserve">       </w:t>
      </w:r>
      <w:r>
        <w:rPr>
          <w:rFonts w:ascii="宋体" w:hAnsi="宋体" w:cs="宋体"/>
          <w:sz w:val="28"/>
          <w:szCs w:val="28"/>
        </w:rPr>
        <w:t xml:space="preserve">  </w:t>
      </w:r>
    </w:p>
    <w:tbl>
      <w:tblPr>
        <w:tblpPr w:leftFromText="181" w:rightFromText="181" w:vertAnchor="text" w:horzAnchor="margin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8"/>
        <w:gridCol w:w="734"/>
        <w:gridCol w:w="707"/>
        <w:gridCol w:w="589"/>
        <w:gridCol w:w="360"/>
        <w:gridCol w:w="327"/>
        <w:gridCol w:w="709"/>
        <w:gridCol w:w="126"/>
        <w:gridCol w:w="567"/>
        <w:gridCol w:w="299"/>
        <w:gridCol w:w="268"/>
        <w:gridCol w:w="44"/>
        <w:gridCol w:w="964"/>
        <w:gridCol w:w="1131"/>
        <w:gridCol w:w="7"/>
        <w:gridCol w:w="850"/>
      </w:tblGrid>
      <w:tr w:rsidR="007D14DB" w:rsidRPr="00841501">
        <w:trPr>
          <w:trHeight w:val="612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84150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841501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</w:tcBorders>
            <w:vAlign w:val="center"/>
          </w:tcPr>
          <w:p w:rsidR="007D14DB" w:rsidRPr="00BD3E82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（贴本人近期彩色正面免冠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二寸</w:t>
            </w:r>
            <w:r w:rsidRPr="009135F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照片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7D14DB" w:rsidRPr="00841501">
        <w:trPr>
          <w:trHeight w:val="69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出生年月日</w:t>
            </w:r>
          </w:p>
        </w:tc>
        <w:tc>
          <w:tcPr>
            <w:tcW w:w="2717" w:type="dxa"/>
            <w:gridSpan w:val="5"/>
            <w:vAlign w:val="center"/>
          </w:tcPr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7D14DB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75" w:type="dxa"/>
            <w:gridSpan w:val="4"/>
            <w:vAlign w:val="center"/>
          </w:tcPr>
          <w:p w:rsidR="007D14DB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69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94" w:type="dxa"/>
            <w:gridSpan w:val="12"/>
            <w:vAlign w:val="center"/>
          </w:tcPr>
          <w:p w:rsidR="007D14DB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69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户籍所在地（市、县区）</w:t>
            </w:r>
          </w:p>
        </w:tc>
        <w:tc>
          <w:tcPr>
            <w:tcW w:w="5694" w:type="dxa"/>
            <w:gridSpan w:val="12"/>
            <w:vAlign w:val="center"/>
          </w:tcPr>
          <w:p w:rsidR="007D14DB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634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D14DB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E221E">
              <w:rPr>
                <w:rFonts w:ascii="宋体" w:hAnsi="宋体" w:cs="宋体" w:hint="eastAsia"/>
                <w:sz w:val="24"/>
                <w:szCs w:val="24"/>
              </w:rPr>
              <w:t>身体是否</w:t>
            </w:r>
          </w:p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E221E">
              <w:rPr>
                <w:rFonts w:ascii="宋体" w:hAnsi="宋体" w:cs="宋体" w:hint="eastAsia"/>
                <w:sz w:val="24"/>
                <w:szCs w:val="24"/>
              </w:rPr>
              <w:t>健康</w:t>
            </w:r>
          </w:p>
        </w:tc>
        <w:tc>
          <w:tcPr>
            <w:tcW w:w="2717" w:type="dxa"/>
            <w:gridSpan w:val="5"/>
            <w:tcBorders>
              <w:right w:val="single" w:sz="8" w:space="0" w:color="auto"/>
            </w:tcBorders>
            <w:vAlign w:val="center"/>
          </w:tcPr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14DB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是否在编</w:t>
            </w:r>
          </w:p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人员</w:t>
            </w:r>
          </w:p>
        </w:tc>
        <w:tc>
          <w:tcPr>
            <w:tcW w:w="1988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634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D14DB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是否定向</w:t>
            </w:r>
          </w:p>
          <w:p w:rsidR="007D14DB" w:rsidRPr="00DE221E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2717" w:type="dxa"/>
            <w:gridSpan w:val="5"/>
            <w:tcBorders>
              <w:right w:val="single" w:sz="8" w:space="0" w:color="auto"/>
            </w:tcBorders>
            <w:vAlign w:val="center"/>
          </w:tcPr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14DB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是否享受减免考务费的</w:t>
            </w:r>
          </w:p>
          <w:p w:rsidR="007D14DB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人员</w:t>
            </w:r>
          </w:p>
        </w:tc>
        <w:tc>
          <w:tcPr>
            <w:tcW w:w="1988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634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napToGrid w:val="0"/>
                <w:kern w:val="0"/>
                <w:sz w:val="24"/>
                <w:szCs w:val="24"/>
              </w:rPr>
            </w:pPr>
            <w:r w:rsidRPr="00841501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82" w:type="dxa"/>
            <w:gridSpan w:val="15"/>
            <w:tcBorders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  <w:r w:rsidRPr="00841501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电子邮箱：</w:t>
            </w:r>
          </w:p>
          <w:p w:rsidR="007D14DB" w:rsidRPr="009A715B" w:rsidRDefault="007D14DB" w:rsidP="009A715B">
            <w:pPr>
              <w:spacing w:line="40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41501">
              <w:rPr>
                <w:rFonts w:ascii="宋体" w:hAnsi="宋体" w:cs="宋体" w:hint="eastAsia"/>
                <w:sz w:val="24"/>
                <w:szCs w:val="24"/>
              </w:rPr>
              <w:t>通信地址：</w:t>
            </w:r>
            <w:r w:rsidRPr="00841501"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</w:p>
        </w:tc>
      </w:tr>
      <w:tr w:rsidR="007D14DB" w:rsidRPr="00841501">
        <w:trPr>
          <w:trHeight w:val="634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现家庭住址</w:t>
            </w:r>
          </w:p>
        </w:tc>
        <w:tc>
          <w:tcPr>
            <w:tcW w:w="7682" w:type="dxa"/>
            <w:gridSpan w:val="15"/>
            <w:tcBorders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757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:rsidR="007D14DB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第一学历</w:t>
            </w:r>
          </w:p>
        </w:tc>
        <w:tc>
          <w:tcPr>
            <w:tcW w:w="734" w:type="dxa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841501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296" w:type="dxa"/>
            <w:gridSpan w:val="2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 w:rsidR="007D14DB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</w:t>
            </w:r>
            <w:r w:rsidRPr="00841501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988" w:type="dxa"/>
            <w:gridSpan w:val="3"/>
            <w:tcBorders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666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7D14DB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296" w:type="dxa"/>
            <w:gridSpan w:val="2"/>
            <w:vAlign w:val="center"/>
          </w:tcPr>
          <w:p w:rsidR="007D14DB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7D14DB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7D14DB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6"/>
            <w:vAlign w:val="center"/>
          </w:tcPr>
          <w:p w:rsidR="007D14DB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D14DB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</w:t>
            </w:r>
          </w:p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师范类</w:t>
            </w: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666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:rsidR="007D14DB" w:rsidRPr="00DE221E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734" w:type="dxa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296" w:type="dxa"/>
            <w:gridSpan w:val="2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988" w:type="dxa"/>
            <w:gridSpan w:val="3"/>
            <w:tcBorders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666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7D14DB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296" w:type="dxa"/>
            <w:gridSpan w:val="2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7D14DB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6"/>
            <w:vAlign w:val="center"/>
          </w:tcPr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7D14DB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</w:t>
            </w:r>
          </w:p>
          <w:p w:rsidR="007D14DB" w:rsidRPr="00841501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师范类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666"/>
        </w:trPr>
        <w:tc>
          <w:tcPr>
            <w:tcW w:w="2232" w:type="dxa"/>
            <w:gridSpan w:val="2"/>
            <w:tcBorders>
              <w:left w:val="single" w:sz="12" w:space="0" w:color="auto"/>
            </w:tcBorders>
            <w:vAlign w:val="center"/>
          </w:tcPr>
          <w:p w:rsidR="007D14DB" w:rsidRPr="006A7054" w:rsidRDefault="007D14DB" w:rsidP="009A715B">
            <w:pPr>
              <w:spacing w:line="400" w:lineRule="exact"/>
              <w:jc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 w:rsidRPr="006A7054">
              <w:rPr>
                <w:rFonts w:ascii="宋体" w:hAnsi="宋体" w:cs="宋体" w:hint="eastAsia"/>
                <w:spacing w:val="-20"/>
                <w:sz w:val="24"/>
                <w:szCs w:val="24"/>
              </w:rPr>
              <w:t>取得教师资格证书种类（填写相应选项代码）</w:t>
            </w:r>
          </w:p>
        </w:tc>
        <w:tc>
          <w:tcPr>
            <w:tcW w:w="1296" w:type="dxa"/>
            <w:gridSpan w:val="2"/>
            <w:vAlign w:val="center"/>
          </w:tcPr>
          <w:p w:rsidR="007D14DB" w:rsidRPr="006A7054" w:rsidRDefault="007D14DB" w:rsidP="009A715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652" w:type="dxa"/>
            <w:gridSpan w:val="12"/>
            <w:tcBorders>
              <w:right w:val="single" w:sz="12" w:space="0" w:color="auto"/>
            </w:tcBorders>
            <w:vAlign w:val="center"/>
          </w:tcPr>
          <w:p w:rsidR="007D14DB" w:rsidRDefault="007D14DB" w:rsidP="007D14DB">
            <w:pPr>
              <w:spacing w:line="400" w:lineRule="exact"/>
              <w:ind w:leftChars="50" w:left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高级中学教师资格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B.</w:t>
            </w:r>
            <w:r>
              <w:rPr>
                <w:rFonts w:ascii="宋体" w:hAnsi="宋体" w:cs="宋体" w:hint="eastAsia"/>
                <w:sz w:val="24"/>
                <w:szCs w:val="24"/>
              </w:rPr>
              <w:t>中等职业学校教师资格</w:t>
            </w:r>
          </w:p>
          <w:p w:rsidR="007D14DB" w:rsidRDefault="007D14DB" w:rsidP="007D14DB">
            <w:pPr>
              <w:spacing w:line="400" w:lineRule="exact"/>
              <w:ind w:leftChars="50" w:left="3168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C.</w:t>
            </w:r>
            <w:r>
              <w:rPr>
                <w:rFonts w:ascii="宋体" w:hAnsi="宋体" w:cs="宋体" w:hint="eastAsia"/>
                <w:sz w:val="24"/>
                <w:szCs w:val="24"/>
              </w:rPr>
              <w:t>初级中学教师资格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D.</w:t>
            </w:r>
            <w:r>
              <w:rPr>
                <w:rFonts w:ascii="宋体" w:hAnsi="宋体" w:cs="宋体" w:hint="eastAsia"/>
                <w:sz w:val="24"/>
                <w:szCs w:val="24"/>
              </w:rPr>
              <w:t>小学教师资格</w:t>
            </w:r>
          </w:p>
          <w:p w:rsidR="007D14DB" w:rsidRPr="00E43FB4" w:rsidRDefault="007D14DB" w:rsidP="007D14DB">
            <w:pPr>
              <w:spacing w:line="400" w:lineRule="exact"/>
              <w:ind w:leftChars="50" w:left="3168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E.</w:t>
            </w:r>
            <w:r>
              <w:rPr>
                <w:rFonts w:ascii="宋体" w:hAnsi="宋体" w:cs="宋体" w:hint="eastAsia"/>
                <w:sz w:val="24"/>
                <w:szCs w:val="24"/>
              </w:rPr>
              <w:t>幼儿园教师资格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F.</w:t>
            </w: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</w:tr>
      <w:tr w:rsidR="007D14DB" w:rsidRPr="00DD5B19">
        <w:trPr>
          <w:trHeight w:val="666"/>
        </w:trPr>
        <w:tc>
          <w:tcPr>
            <w:tcW w:w="2232" w:type="dxa"/>
            <w:gridSpan w:val="2"/>
            <w:tcBorders>
              <w:left w:val="single" w:sz="12" w:space="0" w:color="auto"/>
            </w:tcBorders>
            <w:vAlign w:val="center"/>
          </w:tcPr>
          <w:p w:rsidR="007D14DB" w:rsidRPr="00533A27" w:rsidRDefault="007D14DB" w:rsidP="009A715B">
            <w:pPr>
              <w:spacing w:line="400" w:lineRule="exact"/>
              <w:jc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 w:rsidRPr="00533A27">
              <w:rPr>
                <w:rFonts w:ascii="宋体" w:hAnsi="宋体" w:cs="宋体" w:hint="eastAsia"/>
                <w:spacing w:val="-20"/>
                <w:sz w:val="24"/>
                <w:szCs w:val="24"/>
              </w:rPr>
              <w:t>教师资格证任教学科</w:t>
            </w:r>
          </w:p>
        </w:tc>
        <w:tc>
          <w:tcPr>
            <w:tcW w:w="1656" w:type="dxa"/>
            <w:gridSpan w:val="3"/>
            <w:tcBorders>
              <w:right w:val="single" w:sz="8" w:space="0" w:color="auto"/>
            </w:tcBorders>
            <w:vAlign w:val="center"/>
          </w:tcPr>
          <w:p w:rsidR="007D14DB" w:rsidRPr="00533A27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14DB" w:rsidRPr="00533A27" w:rsidRDefault="007D14DB" w:rsidP="009A715B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533A27">
              <w:rPr>
                <w:rFonts w:ascii="宋体" w:hAnsi="宋体" w:cs="宋体" w:hint="eastAsia"/>
                <w:sz w:val="24"/>
                <w:szCs w:val="24"/>
              </w:rPr>
              <w:t>教师资格证书号码</w:t>
            </w:r>
          </w:p>
        </w:tc>
        <w:tc>
          <w:tcPr>
            <w:tcW w:w="295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D14DB" w:rsidRPr="0021392C" w:rsidRDefault="007D14DB" w:rsidP="007D14DB">
            <w:pPr>
              <w:spacing w:line="400" w:lineRule="exact"/>
              <w:ind w:left="31680" w:hangingChars="50" w:firstLine="3168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666"/>
        </w:trPr>
        <w:tc>
          <w:tcPr>
            <w:tcW w:w="2232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D14DB" w:rsidRDefault="007D14DB" w:rsidP="009A715B">
            <w:pPr>
              <w:spacing w:line="400" w:lineRule="exact"/>
              <w:jc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普通话水平</w:t>
            </w:r>
          </w:p>
        </w:tc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14DB" w:rsidRPr="0021392C" w:rsidRDefault="007D14DB" w:rsidP="007D14DB">
            <w:pPr>
              <w:spacing w:line="400" w:lineRule="exact"/>
              <w:ind w:left="31680" w:hangingChars="50" w:firstLine="3168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14DB" w:rsidRPr="0021392C" w:rsidRDefault="007D14DB" w:rsidP="007D14DB">
            <w:pPr>
              <w:spacing w:line="400" w:lineRule="exact"/>
              <w:ind w:left="31680" w:hangingChars="50" w:firstLine="31680"/>
              <w:jc w:val="center"/>
              <w:rPr>
                <w:rFonts w:ascii="宋体" w:cs="Times New Roman"/>
                <w:sz w:val="24"/>
                <w:szCs w:val="24"/>
              </w:rPr>
            </w:pPr>
            <w:r w:rsidRPr="0021392C">
              <w:rPr>
                <w:rFonts w:ascii="宋体" w:hAnsi="宋体" w:cs="宋体" w:hint="eastAsia"/>
                <w:sz w:val="24"/>
                <w:szCs w:val="24"/>
              </w:rPr>
              <w:t>外语水平</w:t>
            </w:r>
          </w:p>
        </w:tc>
        <w:tc>
          <w:tcPr>
            <w:tcW w:w="295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D14DB" w:rsidRPr="0021392C" w:rsidRDefault="007D14DB" w:rsidP="007D14DB">
            <w:pPr>
              <w:spacing w:line="400" w:lineRule="exact"/>
              <w:ind w:left="31680" w:hangingChars="50" w:firstLine="3168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2220"/>
        </w:trPr>
        <w:tc>
          <w:tcPr>
            <w:tcW w:w="22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rPr>
                <w:rFonts w:ascii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取得招聘岗位要求的其它证书情况</w:t>
            </w:r>
          </w:p>
        </w:tc>
        <w:tc>
          <w:tcPr>
            <w:tcW w:w="6948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14DB" w:rsidRPr="009A715B" w:rsidRDefault="007D14DB" w:rsidP="009A715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841501">
        <w:trPr>
          <w:trHeight w:val="3395"/>
        </w:trPr>
        <w:tc>
          <w:tcPr>
            <w:tcW w:w="22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14DB" w:rsidRDefault="007D14DB" w:rsidP="009A715B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</w:t>
            </w:r>
            <w:r w:rsidRPr="0026183A">
              <w:rPr>
                <w:rFonts w:ascii="宋体" w:hAnsi="宋体" w:cs="宋体" w:hint="eastAsia"/>
                <w:sz w:val="24"/>
                <w:szCs w:val="24"/>
              </w:rPr>
              <w:t>简历</w:t>
            </w:r>
            <w:r w:rsidRPr="0026183A">
              <w:rPr>
                <w:rFonts w:ascii="宋体" w:hAnsi="宋体" w:cs="宋体"/>
                <w:sz w:val="24"/>
                <w:szCs w:val="24"/>
              </w:rPr>
              <w:t>(</w:t>
            </w:r>
            <w:r w:rsidRPr="0026183A">
              <w:rPr>
                <w:rFonts w:ascii="宋体" w:hAnsi="宋体" w:cs="宋体" w:hint="eastAsia"/>
                <w:sz w:val="24"/>
                <w:szCs w:val="24"/>
              </w:rPr>
              <w:t>从高中阶段填起</w:t>
            </w:r>
            <w:r>
              <w:rPr>
                <w:rFonts w:ascii="宋体" w:hAnsi="宋体" w:cs="宋体" w:hint="eastAsia"/>
                <w:sz w:val="24"/>
                <w:szCs w:val="24"/>
              </w:rPr>
              <w:t>，须注明每段经历的起止年月、所在单位或学校和担任职务</w:t>
            </w:r>
            <w:r w:rsidRPr="0026183A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694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14DB" w:rsidRPr="009A715B" w:rsidRDefault="007D14DB" w:rsidP="009A715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26183A">
        <w:trPr>
          <w:trHeight w:val="2948"/>
        </w:trPr>
        <w:tc>
          <w:tcPr>
            <w:tcW w:w="2232" w:type="dxa"/>
            <w:gridSpan w:val="2"/>
            <w:tcBorders>
              <w:left w:val="single" w:sz="12" w:space="0" w:color="auto"/>
            </w:tcBorders>
            <w:vAlign w:val="center"/>
          </w:tcPr>
          <w:p w:rsidR="007D14DB" w:rsidRPr="00533A27" w:rsidRDefault="007D14DB" w:rsidP="009A715B">
            <w:pPr>
              <w:spacing w:line="400" w:lineRule="exact"/>
              <w:jc w:val="center"/>
              <w:rPr>
                <w:rFonts w:ascii="宋体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533A27">
              <w:rPr>
                <w:rFonts w:ascii="宋体" w:hAnsi="宋体" w:cs="宋体" w:hint="eastAsia"/>
                <w:snapToGrid w:val="0"/>
                <w:spacing w:val="-2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948" w:type="dxa"/>
            <w:gridSpan w:val="14"/>
            <w:tcBorders>
              <w:right w:val="single" w:sz="12" w:space="0" w:color="auto"/>
            </w:tcBorders>
            <w:vAlign w:val="center"/>
          </w:tcPr>
          <w:p w:rsidR="007D14DB" w:rsidRPr="00841501" w:rsidRDefault="007D14DB" w:rsidP="009A715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26183A">
        <w:trPr>
          <w:trHeight w:val="2683"/>
        </w:trPr>
        <w:tc>
          <w:tcPr>
            <w:tcW w:w="2232" w:type="dxa"/>
            <w:gridSpan w:val="2"/>
            <w:tcBorders>
              <w:left w:val="single" w:sz="12" w:space="0" w:color="auto"/>
            </w:tcBorders>
            <w:vAlign w:val="center"/>
          </w:tcPr>
          <w:p w:rsidR="007D14DB" w:rsidRPr="0026183A" w:rsidRDefault="007D14DB" w:rsidP="009A715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6948" w:type="dxa"/>
            <w:gridSpan w:val="14"/>
            <w:tcBorders>
              <w:right w:val="single" w:sz="12" w:space="0" w:color="auto"/>
            </w:tcBorders>
            <w:vAlign w:val="center"/>
          </w:tcPr>
          <w:p w:rsidR="007D14DB" w:rsidRPr="0026183A" w:rsidRDefault="007D14DB" w:rsidP="009A715B">
            <w:pPr>
              <w:rPr>
                <w:rFonts w:ascii="宋体" w:cs="Times New Roman"/>
                <w:sz w:val="24"/>
                <w:szCs w:val="24"/>
              </w:rPr>
            </w:pPr>
          </w:p>
          <w:p w:rsidR="007D14DB" w:rsidRPr="0026183A" w:rsidRDefault="007D14DB" w:rsidP="009A715B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26183A">
        <w:trPr>
          <w:trHeight w:val="2908"/>
        </w:trPr>
        <w:tc>
          <w:tcPr>
            <w:tcW w:w="2232" w:type="dxa"/>
            <w:gridSpan w:val="2"/>
            <w:tcBorders>
              <w:left w:val="single" w:sz="12" w:space="0" w:color="auto"/>
            </w:tcBorders>
            <w:vAlign w:val="center"/>
          </w:tcPr>
          <w:p w:rsidR="007D14DB" w:rsidRDefault="007D14DB" w:rsidP="009A715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6948" w:type="dxa"/>
            <w:gridSpan w:val="14"/>
            <w:tcBorders>
              <w:right w:val="single" w:sz="12" w:space="0" w:color="auto"/>
            </w:tcBorders>
            <w:vAlign w:val="center"/>
          </w:tcPr>
          <w:p w:rsidR="007D14DB" w:rsidRDefault="007D14DB" w:rsidP="007D14DB">
            <w:pPr>
              <w:spacing w:line="360" w:lineRule="auto"/>
              <w:ind w:firstLineChars="2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本人郑重承诺：本人已熟知招聘简章的内容及应聘岗位的条件要求，以上所提供的个人信息真实准确，对因提供有关信息不实造成的后果，责任自负。（资格审查时提交本人签名表格）</w:t>
            </w:r>
          </w:p>
          <w:p w:rsidR="007D14DB" w:rsidRDefault="007D14DB" w:rsidP="007D14DB">
            <w:pPr>
              <w:ind w:firstLineChars="2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</w:t>
            </w:r>
          </w:p>
          <w:p w:rsidR="007D14DB" w:rsidRDefault="007D14DB" w:rsidP="007D14DB">
            <w:pPr>
              <w:ind w:firstLineChars="17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本人签名：</w:t>
            </w:r>
          </w:p>
          <w:p w:rsidR="007D14DB" w:rsidRDefault="007D14DB" w:rsidP="007D14DB">
            <w:pPr>
              <w:ind w:firstLineChars="1550" w:firstLine="31680"/>
              <w:rPr>
                <w:rFonts w:ascii="宋体" w:cs="Times New Roman"/>
                <w:sz w:val="24"/>
                <w:szCs w:val="24"/>
              </w:rPr>
            </w:pPr>
          </w:p>
          <w:p w:rsidR="007D14DB" w:rsidRDefault="007D14DB" w:rsidP="007D14DB">
            <w:pPr>
              <w:ind w:firstLineChars="15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二〇一八年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7D14DB" w:rsidRPr="0026183A">
        <w:trPr>
          <w:trHeight w:val="562"/>
        </w:trPr>
        <w:tc>
          <w:tcPr>
            <w:tcW w:w="2232" w:type="dxa"/>
            <w:gridSpan w:val="2"/>
            <w:tcBorders>
              <w:left w:val="single" w:sz="12" w:space="0" w:color="auto"/>
            </w:tcBorders>
            <w:vAlign w:val="center"/>
          </w:tcPr>
          <w:p w:rsidR="007D14DB" w:rsidRDefault="007D14DB" w:rsidP="009A715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6948" w:type="dxa"/>
            <w:gridSpan w:val="14"/>
            <w:tcBorders>
              <w:right w:val="single" w:sz="12" w:space="0" w:color="auto"/>
            </w:tcBorders>
            <w:vAlign w:val="center"/>
          </w:tcPr>
          <w:p w:rsidR="007D14DB" w:rsidRDefault="007D14DB" w:rsidP="009A715B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D14DB" w:rsidRPr="0026183A">
        <w:trPr>
          <w:trHeight w:val="1988"/>
        </w:trPr>
        <w:tc>
          <w:tcPr>
            <w:tcW w:w="22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14DB" w:rsidRDefault="007D14DB" w:rsidP="009A715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资格审查</w:t>
            </w:r>
          </w:p>
          <w:p w:rsidR="007D14DB" w:rsidRDefault="007D14DB" w:rsidP="009A715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6948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14DB" w:rsidRDefault="007D14DB" w:rsidP="009A715B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7D14DB" w:rsidRPr="00E07FD1" w:rsidRDefault="007D14DB" w:rsidP="007D14DB">
      <w:pPr>
        <w:ind w:leftChars="-171" w:left="31680" w:firstLineChars="124" w:firstLine="31680"/>
        <w:rPr>
          <w:rFonts w:ascii="仿宋_GB2312" w:eastAsia="仿宋_GB2312" w:cs="Times New Roman"/>
          <w:sz w:val="32"/>
          <w:szCs w:val="32"/>
        </w:rPr>
      </w:pPr>
      <w:r w:rsidRPr="003418BE">
        <w:rPr>
          <w:rFonts w:cs="宋体" w:hint="eastAsia"/>
          <w:sz w:val="24"/>
          <w:szCs w:val="24"/>
        </w:rPr>
        <w:t>此表请用</w:t>
      </w:r>
      <w:r w:rsidRPr="003418BE">
        <w:rPr>
          <w:sz w:val="24"/>
          <w:szCs w:val="24"/>
        </w:rPr>
        <w:t>A4</w:t>
      </w:r>
      <w:r w:rsidRPr="003418BE">
        <w:rPr>
          <w:rFonts w:cs="宋体" w:hint="eastAsia"/>
          <w:sz w:val="24"/>
          <w:szCs w:val="24"/>
        </w:rPr>
        <w:t>纸双面打印</w:t>
      </w:r>
    </w:p>
    <w:sectPr w:rsidR="007D14DB" w:rsidRPr="00E07FD1" w:rsidSect="00360605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DB" w:rsidRDefault="007D14DB" w:rsidP="004B11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14DB" w:rsidRDefault="007D14DB" w:rsidP="004B11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DB" w:rsidRDefault="007D14DB" w:rsidP="004B11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14DB" w:rsidRDefault="007D14DB" w:rsidP="004B11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1E7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7C0"/>
    <w:rsid w:val="00024C7D"/>
    <w:rsid w:val="0002550F"/>
    <w:rsid w:val="0002685B"/>
    <w:rsid w:val="000306E9"/>
    <w:rsid w:val="0003124C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2E29"/>
    <w:rsid w:val="00053662"/>
    <w:rsid w:val="0005424C"/>
    <w:rsid w:val="00054BE2"/>
    <w:rsid w:val="000563F9"/>
    <w:rsid w:val="00061EA0"/>
    <w:rsid w:val="00062F9D"/>
    <w:rsid w:val="0006315D"/>
    <w:rsid w:val="00063661"/>
    <w:rsid w:val="0006440D"/>
    <w:rsid w:val="00064D69"/>
    <w:rsid w:val="0006526E"/>
    <w:rsid w:val="00067C61"/>
    <w:rsid w:val="00070061"/>
    <w:rsid w:val="000702B5"/>
    <w:rsid w:val="00070C0D"/>
    <w:rsid w:val="00071209"/>
    <w:rsid w:val="0007173C"/>
    <w:rsid w:val="00071FB7"/>
    <w:rsid w:val="00072FCC"/>
    <w:rsid w:val="000734EA"/>
    <w:rsid w:val="00076818"/>
    <w:rsid w:val="000768B6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2B7A"/>
    <w:rsid w:val="000B351B"/>
    <w:rsid w:val="000B530A"/>
    <w:rsid w:val="000B7200"/>
    <w:rsid w:val="000B7C1E"/>
    <w:rsid w:val="000C037C"/>
    <w:rsid w:val="000C040A"/>
    <w:rsid w:val="000C0A86"/>
    <w:rsid w:val="000C1720"/>
    <w:rsid w:val="000C259B"/>
    <w:rsid w:val="000C2EBD"/>
    <w:rsid w:val="000C39AE"/>
    <w:rsid w:val="000C71A0"/>
    <w:rsid w:val="000C74E5"/>
    <w:rsid w:val="000D0654"/>
    <w:rsid w:val="000D1052"/>
    <w:rsid w:val="000D1CF0"/>
    <w:rsid w:val="000D4356"/>
    <w:rsid w:val="000D4873"/>
    <w:rsid w:val="000D49E2"/>
    <w:rsid w:val="000E11E7"/>
    <w:rsid w:val="000E169A"/>
    <w:rsid w:val="000E17F8"/>
    <w:rsid w:val="000E2EE2"/>
    <w:rsid w:val="000E349D"/>
    <w:rsid w:val="000E3AAB"/>
    <w:rsid w:val="000E4FB6"/>
    <w:rsid w:val="000F1256"/>
    <w:rsid w:val="000F1A58"/>
    <w:rsid w:val="000F2D81"/>
    <w:rsid w:val="000F3F23"/>
    <w:rsid w:val="000F48C9"/>
    <w:rsid w:val="000F5579"/>
    <w:rsid w:val="000F6867"/>
    <w:rsid w:val="000F7266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F6"/>
    <w:rsid w:val="00114DC0"/>
    <w:rsid w:val="00116A72"/>
    <w:rsid w:val="00123CAB"/>
    <w:rsid w:val="001254A5"/>
    <w:rsid w:val="001275A4"/>
    <w:rsid w:val="001326D7"/>
    <w:rsid w:val="00133817"/>
    <w:rsid w:val="00135D32"/>
    <w:rsid w:val="00136353"/>
    <w:rsid w:val="001414DB"/>
    <w:rsid w:val="0014261C"/>
    <w:rsid w:val="001443D3"/>
    <w:rsid w:val="00144C5A"/>
    <w:rsid w:val="00145CC9"/>
    <w:rsid w:val="00151E1E"/>
    <w:rsid w:val="001546A1"/>
    <w:rsid w:val="001554CD"/>
    <w:rsid w:val="00155A7E"/>
    <w:rsid w:val="00160A28"/>
    <w:rsid w:val="00161FDA"/>
    <w:rsid w:val="00162444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37BD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3EE4"/>
    <w:rsid w:val="001E4CAF"/>
    <w:rsid w:val="001E7BB6"/>
    <w:rsid w:val="001F153B"/>
    <w:rsid w:val="001F455F"/>
    <w:rsid w:val="001F4D47"/>
    <w:rsid w:val="001F5C44"/>
    <w:rsid w:val="00200AB3"/>
    <w:rsid w:val="00201B53"/>
    <w:rsid w:val="0020383A"/>
    <w:rsid w:val="00203F92"/>
    <w:rsid w:val="00205537"/>
    <w:rsid w:val="00207FE4"/>
    <w:rsid w:val="0021052E"/>
    <w:rsid w:val="002112EE"/>
    <w:rsid w:val="00212746"/>
    <w:rsid w:val="0021392C"/>
    <w:rsid w:val="002161AB"/>
    <w:rsid w:val="00216364"/>
    <w:rsid w:val="00221450"/>
    <w:rsid w:val="00221E47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183A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27F"/>
    <w:rsid w:val="00285DBE"/>
    <w:rsid w:val="00286776"/>
    <w:rsid w:val="00291178"/>
    <w:rsid w:val="00294441"/>
    <w:rsid w:val="0029530C"/>
    <w:rsid w:val="002977AD"/>
    <w:rsid w:val="002A243E"/>
    <w:rsid w:val="002A380B"/>
    <w:rsid w:val="002A46C0"/>
    <w:rsid w:val="002A4E62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B7E2C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4C07"/>
    <w:rsid w:val="002E6BAD"/>
    <w:rsid w:val="002E6FAB"/>
    <w:rsid w:val="002E75C7"/>
    <w:rsid w:val="002F2162"/>
    <w:rsid w:val="002F23B5"/>
    <w:rsid w:val="002F412B"/>
    <w:rsid w:val="002F5D0A"/>
    <w:rsid w:val="002F5E37"/>
    <w:rsid w:val="002F6E06"/>
    <w:rsid w:val="002F79B7"/>
    <w:rsid w:val="003013CA"/>
    <w:rsid w:val="00303367"/>
    <w:rsid w:val="003057CB"/>
    <w:rsid w:val="00307DF7"/>
    <w:rsid w:val="00307EC6"/>
    <w:rsid w:val="00311B72"/>
    <w:rsid w:val="00313537"/>
    <w:rsid w:val="003143C6"/>
    <w:rsid w:val="003151AC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18BE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597"/>
    <w:rsid w:val="00356C65"/>
    <w:rsid w:val="00357D62"/>
    <w:rsid w:val="003601C6"/>
    <w:rsid w:val="00360446"/>
    <w:rsid w:val="00360605"/>
    <w:rsid w:val="00360EA6"/>
    <w:rsid w:val="003617FE"/>
    <w:rsid w:val="00364991"/>
    <w:rsid w:val="00366F74"/>
    <w:rsid w:val="00367F1C"/>
    <w:rsid w:val="003736B1"/>
    <w:rsid w:val="00373DF7"/>
    <w:rsid w:val="00375C6E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18F6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3E7"/>
    <w:rsid w:val="0049457A"/>
    <w:rsid w:val="00494B19"/>
    <w:rsid w:val="00497475"/>
    <w:rsid w:val="00497BA0"/>
    <w:rsid w:val="004A006C"/>
    <w:rsid w:val="004A1665"/>
    <w:rsid w:val="004A2167"/>
    <w:rsid w:val="004B111C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1FE9"/>
    <w:rsid w:val="004E4A1B"/>
    <w:rsid w:val="004E5766"/>
    <w:rsid w:val="004E5965"/>
    <w:rsid w:val="004E665A"/>
    <w:rsid w:val="004E7CB2"/>
    <w:rsid w:val="004F028C"/>
    <w:rsid w:val="004F0474"/>
    <w:rsid w:val="004F305D"/>
    <w:rsid w:val="004F54CA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6341"/>
    <w:rsid w:val="005263E0"/>
    <w:rsid w:val="00527133"/>
    <w:rsid w:val="0053038A"/>
    <w:rsid w:val="00531CC2"/>
    <w:rsid w:val="00533A27"/>
    <w:rsid w:val="00534625"/>
    <w:rsid w:val="00537BB6"/>
    <w:rsid w:val="00540630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1364"/>
    <w:rsid w:val="00561F03"/>
    <w:rsid w:val="005623BA"/>
    <w:rsid w:val="005624A1"/>
    <w:rsid w:val="00565EAF"/>
    <w:rsid w:val="00567110"/>
    <w:rsid w:val="005704A9"/>
    <w:rsid w:val="005749C6"/>
    <w:rsid w:val="00576AD8"/>
    <w:rsid w:val="00576B77"/>
    <w:rsid w:val="005778E7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7A76"/>
    <w:rsid w:val="005A39E9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580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106"/>
    <w:rsid w:val="006712F6"/>
    <w:rsid w:val="0067186F"/>
    <w:rsid w:val="0067425D"/>
    <w:rsid w:val="006819FC"/>
    <w:rsid w:val="00681A57"/>
    <w:rsid w:val="00682BF2"/>
    <w:rsid w:val="006835D6"/>
    <w:rsid w:val="0068433B"/>
    <w:rsid w:val="006859E2"/>
    <w:rsid w:val="00687AF9"/>
    <w:rsid w:val="00690182"/>
    <w:rsid w:val="006906D4"/>
    <w:rsid w:val="00690EA6"/>
    <w:rsid w:val="00690F7B"/>
    <w:rsid w:val="00691379"/>
    <w:rsid w:val="006914F2"/>
    <w:rsid w:val="00691595"/>
    <w:rsid w:val="006925AF"/>
    <w:rsid w:val="006935CF"/>
    <w:rsid w:val="0069416A"/>
    <w:rsid w:val="006963DB"/>
    <w:rsid w:val="006963E5"/>
    <w:rsid w:val="00696E2E"/>
    <w:rsid w:val="00697418"/>
    <w:rsid w:val="00697BDF"/>
    <w:rsid w:val="006A0F59"/>
    <w:rsid w:val="006A2560"/>
    <w:rsid w:val="006A7054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6F647E"/>
    <w:rsid w:val="00700238"/>
    <w:rsid w:val="00703145"/>
    <w:rsid w:val="0070607A"/>
    <w:rsid w:val="007064AB"/>
    <w:rsid w:val="00711D2F"/>
    <w:rsid w:val="00711F58"/>
    <w:rsid w:val="00713C22"/>
    <w:rsid w:val="007166FD"/>
    <w:rsid w:val="00721A80"/>
    <w:rsid w:val="00722E4D"/>
    <w:rsid w:val="007235F6"/>
    <w:rsid w:val="0072552A"/>
    <w:rsid w:val="007255B1"/>
    <w:rsid w:val="00725DC1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B5C"/>
    <w:rsid w:val="00757FD6"/>
    <w:rsid w:val="00761FE5"/>
    <w:rsid w:val="00762328"/>
    <w:rsid w:val="00763082"/>
    <w:rsid w:val="00763216"/>
    <w:rsid w:val="0076560F"/>
    <w:rsid w:val="00766663"/>
    <w:rsid w:val="0076754A"/>
    <w:rsid w:val="0077088D"/>
    <w:rsid w:val="00771A7D"/>
    <w:rsid w:val="00772724"/>
    <w:rsid w:val="00772E27"/>
    <w:rsid w:val="007739A9"/>
    <w:rsid w:val="00773AFB"/>
    <w:rsid w:val="007774D9"/>
    <w:rsid w:val="0078038F"/>
    <w:rsid w:val="00780459"/>
    <w:rsid w:val="007812CC"/>
    <w:rsid w:val="00783F12"/>
    <w:rsid w:val="007846A9"/>
    <w:rsid w:val="007856C8"/>
    <w:rsid w:val="00786F88"/>
    <w:rsid w:val="00790925"/>
    <w:rsid w:val="0079131A"/>
    <w:rsid w:val="00791384"/>
    <w:rsid w:val="00793B5C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55E2"/>
    <w:rsid w:val="007C6811"/>
    <w:rsid w:val="007C78D5"/>
    <w:rsid w:val="007C7C96"/>
    <w:rsid w:val="007D090C"/>
    <w:rsid w:val="007D0B6E"/>
    <w:rsid w:val="007D14DB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173C"/>
    <w:rsid w:val="00802D84"/>
    <w:rsid w:val="00803F8C"/>
    <w:rsid w:val="00804485"/>
    <w:rsid w:val="00804552"/>
    <w:rsid w:val="00805206"/>
    <w:rsid w:val="008053E7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4410"/>
    <w:rsid w:val="00836E7C"/>
    <w:rsid w:val="00840CD3"/>
    <w:rsid w:val="00841501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2A8B"/>
    <w:rsid w:val="008967DB"/>
    <w:rsid w:val="00896E5F"/>
    <w:rsid w:val="00897C5D"/>
    <w:rsid w:val="008A05EF"/>
    <w:rsid w:val="008A2B88"/>
    <w:rsid w:val="008A2C7B"/>
    <w:rsid w:val="008A402A"/>
    <w:rsid w:val="008A6CD3"/>
    <w:rsid w:val="008A7FCB"/>
    <w:rsid w:val="008B4D5D"/>
    <w:rsid w:val="008B5AD0"/>
    <w:rsid w:val="008B7067"/>
    <w:rsid w:val="008C1F39"/>
    <w:rsid w:val="008C20A7"/>
    <w:rsid w:val="008C21D4"/>
    <w:rsid w:val="008C7E37"/>
    <w:rsid w:val="008D150A"/>
    <w:rsid w:val="008D1542"/>
    <w:rsid w:val="008D19C8"/>
    <w:rsid w:val="008D3690"/>
    <w:rsid w:val="008D55DC"/>
    <w:rsid w:val="008D6BD1"/>
    <w:rsid w:val="008D7FBB"/>
    <w:rsid w:val="008E1FBF"/>
    <w:rsid w:val="008E2D66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F9"/>
    <w:rsid w:val="00917DB2"/>
    <w:rsid w:val="00917EE0"/>
    <w:rsid w:val="00921A33"/>
    <w:rsid w:val="00922191"/>
    <w:rsid w:val="00922647"/>
    <w:rsid w:val="00923988"/>
    <w:rsid w:val="00924802"/>
    <w:rsid w:val="00924B69"/>
    <w:rsid w:val="00925565"/>
    <w:rsid w:val="009255B5"/>
    <w:rsid w:val="009264DE"/>
    <w:rsid w:val="00932B33"/>
    <w:rsid w:val="00933CFE"/>
    <w:rsid w:val="00937BA9"/>
    <w:rsid w:val="00937C23"/>
    <w:rsid w:val="00941696"/>
    <w:rsid w:val="00943661"/>
    <w:rsid w:val="00943E51"/>
    <w:rsid w:val="00944345"/>
    <w:rsid w:val="00946595"/>
    <w:rsid w:val="00947D07"/>
    <w:rsid w:val="0095212A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2BC5"/>
    <w:rsid w:val="009733EA"/>
    <w:rsid w:val="009779AF"/>
    <w:rsid w:val="00984144"/>
    <w:rsid w:val="00984FB1"/>
    <w:rsid w:val="00985DA3"/>
    <w:rsid w:val="00986548"/>
    <w:rsid w:val="00990102"/>
    <w:rsid w:val="00991F7E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A715B"/>
    <w:rsid w:val="009B0124"/>
    <w:rsid w:val="009B0A15"/>
    <w:rsid w:val="009B32CC"/>
    <w:rsid w:val="009B39AB"/>
    <w:rsid w:val="009B3E52"/>
    <w:rsid w:val="009B4837"/>
    <w:rsid w:val="009B5893"/>
    <w:rsid w:val="009B7820"/>
    <w:rsid w:val="009C0852"/>
    <w:rsid w:val="009C13A1"/>
    <w:rsid w:val="009C19D5"/>
    <w:rsid w:val="009C1A8C"/>
    <w:rsid w:val="009C3BCE"/>
    <w:rsid w:val="009C5661"/>
    <w:rsid w:val="009D0178"/>
    <w:rsid w:val="009D0466"/>
    <w:rsid w:val="009D175D"/>
    <w:rsid w:val="009D1E22"/>
    <w:rsid w:val="009D2288"/>
    <w:rsid w:val="009D2973"/>
    <w:rsid w:val="009D3E2B"/>
    <w:rsid w:val="009D4C2C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5182"/>
    <w:rsid w:val="00A177A9"/>
    <w:rsid w:val="00A205DC"/>
    <w:rsid w:val="00A21487"/>
    <w:rsid w:val="00A2167E"/>
    <w:rsid w:val="00A249AE"/>
    <w:rsid w:val="00A268EC"/>
    <w:rsid w:val="00A2692D"/>
    <w:rsid w:val="00A274D2"/>
    <w:rsid w:val="00A278D0"/>
    <w:rsid w:val="00A27C17"/>
    <w:rsid w:val="00A3063D"/>
    <w:rsid w:val="00A30CFA"/>
    <w:rsid w:val="00A317E3"/>
    <w:rsid w:val="00A33772"/>
    <w:rsid w:val="00A349A5"/>
    <w:rsid w:val="00A36789"/>
    <w:rsid w:val="00A37573"/>
    <w:rsid w:val="00A4073D"/>
    <w:rsid w:val="00A408A1"/>
    <w:rsid w:val="00A4202A"/>
    <w:rsid w:val="00A42209"/>
    <w:rsid w:val="00A429DF"/>
    <w:rsid w:val="00A42C31"/>
    <w:rsid w:val="00A43BF4"/>
    <w:rsid w:val="00A457D4"/>
    <w:rsid w:val="00A45EBD"/>
    <w:rsid w:val="00A46942"/>
    <w:rsid w:val="00A47C04"/>
    <w:rsid w:val="00A528C8"/>
    <w:rsid w:val="00A56B9B"/>
    <w:rsid w:val="00A5708D"/>
    <w:rsid w:val="00A608A9"/>
    <w:rsid w:val="00A62B9F"/>
    <w:rsid w:val="00A64C03"/>
    <w:rsid w:val="00A705C9"/>
    <w:rsid w:val="00A709FD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ADC"/>
    <w:rsid w:val="00A90D8E"/>
    <w:rsid w:val="00A9195D"/>
    <w:rsid w:val="00A93DCD"/>
    <w:rsid w:val="00A9491E"/>
    <w:rsid w:val="00A9583C"/>
    <w:rsid w:val="00A95AB1"/>
    <w:rsid w:val="00A95B3C"/>
    <w:rsid w:val="00A95C78"/>
    <w:rsid w:val="00A95C95"/>
    <w:rsid w:val="00A96678"/>
    <w:rsid w:val="00A9713E"/>
    <w:rsid w:val="00A9750F"/>
    <w:rsid w:val="00A97987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09B2"/>
    <w:rsid w:val="00AC1CF8"/>
    <w:rsid w:val="00AC2EEC"/>
    <w:rsid w:val="00AC4134"/>
    <w:rsid w:val="00AC7ADE"/>
    <w:rsid w:val="00AD0051"/>
    <w:rsid w:val="00AD0212"/>
    <w:rsid w:val="00AD0D8A"/>
    <w:rsid w:val="00AD1E61"/>
    <w:rsid w:val="00AD3D84"/>
    <w:rsid w:val="00AD76F7"/>
    <w:rsid w:val="00AE14C6"/>
    <w:rsid w:val="00AE25DB"/>
    <w:rsid w:val="00AE3907"/>
    <w:rsid w:val="00AE5F4B"/>
    <w:rsid w:val="00AE721B"/>
    <w:rsid w:val="00AF21EF"/>
    <w:rsid w:val="00AF3AB7"/>
    <w:rsid w:val="00AF3B0D"/>
    <w:rsid w:val="00AF4CA4"/>
    <w:rsid w:val="00AF7696"/>
    <w:rsid w:val="00AF7B7A"/>
    <w:rsid w:val="00B021CF"/>
    <w:rsid w:val="00B02280"/>
    <w:rsid w:val="00B02C0A"/>
    <w:rsid w:val="00B0326A"/>
    <w:rsid w:val="00B03AB7"/>
    <w:rsid w:val="00B04315"/>
    <w:rsid w:val="00B043D0"/>
    <w:rsid w:val="00B049E5"/>
    <w:rsid w:val="00B06D98"/>
    <w:rsid w:val="00B10FFA"/>
    <w:rsid w:val="00B1126B"/>
    <w:rsid w:val="00B11D9C"/>
    <w:rsid w:val="00B13EE6"/>
    <w:rsid w:val="00B14949"/>
    <w:rsid w:val="00B14A0A"/>
    <w:rsid w:val="00B1528B"/>
    <w:rsid w:val="00B17940"/>
    <w:rsid w:val="00B2115D"/>
    <w:rsid w:val="00B24C6E"/>
    <w:rsid w:val="00B25760"/>
    <w:rsid w:val="00B25EF2"/>
    <w:rsid w:val="00B26577"/>
    <w:rsid w:val="00B2796B"/>
    <w:rsid w:val="00B27E4F"/>
    <w:rsid w:val="00B301A4"/>
    <w:rsid w:val="00B305D2"/>
    <w:rsid w:val="00B37C7C"/>
    <w:rsid w:val="00B40207"/>
    <w:rsid w:val="00B402E0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38A1"/>
    <w:rsid w:val="00B74680"/>
    <w:rsid w:val="00B74C16"/>
    <w:rsid w:val="00B75D93"/>
    <w:rsid w:val="00B761B7"/>
    <w:rsid w:val="00B76F46"/>
    <w:rsid w:val="00B76FF6"/>
    <w:rsid w:val="00B77C9D"/>
    <w:rsid w:val="00B77D97"/>
    <w:rsid w:val="00B803D5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97EE6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3E82"/>
    <w:rsid w:val="00BD66D8"/>
    <w:rsid w:val="00BD74E7"/>
    <w:rsid w:val="00BD7A0F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627E"/>
    <w:rsid w:val="00BF6636"/>
    <w:rsid w:val="00BF7DCA"/>
    <w:rsid w:val="00BF7E80"/>
    <w:rsid w:val="00C02438"/>
    <w:rsid w:val="00C05801"/>
    <w:rsid w:val="00C0729F"/>
    <w:rsid w:val="00C1779F"/>
    <w:rsid w:val="00C17E4F"/>
    <w:rsid w:val="00C211DF"/>
    <w:rsid w:val="00C2134E"/>
    <w:rsid w:val="00C2517C"/>
    <w:rsid w:val="00C261A2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2EBB"/>
    <w:rsid w:val="00C701D9"/>
    <w:rsid w:val="00C725EE"/>
    <w:rsid w:val="00C73F60"/>
    <w:rsid w:val="00C7744F"/>
    <w:rsid w:val="00C77FE1"/>
    <w:rsid w:val="00C808CF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463"/>
    <w:rsid w:val="00C93BF1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4F8"/>
    <w:rsid w:val="00CF77B4"/>
    <w:rsid w:val="00CF7A41"/>
    <w:rsid w:val="00D00ADB"/>
    <w:rsid w:val="00D00CC0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4A80"/>
    <w:rsid w:val="00D254D7"/>
    <w:rsid w:val="00D301D5"/>
    <w:rsid w:val="00D30B05"/>
    <w:rsid w:val="00D3167D"/>
    <w:rsid w:val="00D3310E"/>
    <w:rsid w:val="00D335E4"/>
    <w:rsid w:val="00D33F80"/>
    <w:rsid w:val="00D34C03"/>
    <w:rsid w:val="00D34EE6"/>
    <w:rsid w:val="00D35313"/>
    <w:rsid w:val="00D36279"/>
    <w:rsid w:val="00D3696A"/>
    <w:rsid w:val="00D378EA"/>
    <w:rsid w:val="00D418E3"/>
    <w:rsid w:val="00D42C98"/>
    <w:rsid w:val="00D43843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586"/>
    <w:rsid w:val="00D7077F"/>
    <w:rsid w:val="00D70F41"/>
    <w:rsid w:val="00D72433"/>
    <w:rsid w:val="00D74616"/>
    <w:rsid w:val="00D74929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4AF6"/>
    <w:rsid w:val="00DA78F4"/>
    <w:rsid w:val="00DA7995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D5B19"/>
    <w:rsid w:val="00DE221E"/>
    <w:rsid w:val="00DE3803"/>
    <w:rsid w:val="00DE4936"/>
    <w:rsid w:val="00DE5539"/>
    <w:rsid w:val="00DE5710"/>
    <w:rsid w:val="00DE7B6D"/>
    <w:rsid w:val="00DF108A"/>
    <w:rsid w:val="00DF362E"/>
    <w:rsid w:val="00DF41A6"/>
    <w:rsid w:val="00DF7E9D"/>
    <w:rsid w:val="00E01361"/>
    <w:rsid w:val="00E029E5"/>
    <w:rsid w:val="00E034E8"/>
    <w:rsid w:val="00E03CCD"/>
    <w:rsid w:val="00E03DAE"/>
    <w:rsid w:val="00E04059"/>
    <w:rsid w:val="00E05DD8"/>
    <w:rsid w:val="00E06C98"/>
    <w:rsid w:val="00E07FD1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3FB4"/>
    <w:rsid w:val="00E467D5"/>
    <w:rsid w:val="00E51343"/>
    <w:rsid w:val="00E553CE"/>
    <w:rsid w:val="00E56451"/>
    <w:rsid w:val="00E56463"/>
    <w:rsid w:val="00E57604"/>
    <w:rsid w:val="00E601F0"/>
    <w:rsid w:val="00E606C2"/>
    <w:rsid w:val="00E632AE"/>
    <w:rsid w:val="00E63ED1"/>
    <w:rsid w:val="00E66357"/>
    <w:rsid w:val="00E6690F"/>
    <w:rsid w:val="00E7171E"/>
    <w:rsid w:val="00E71F42"/>
    <w:rsid w:val="00E76963"/>
    <w:rsid w:val="00E803E3"/>
    <w:rsid w:val="00E80805"/>
    <w:rsid w:val="00E81407"/>
    <w:rsid w:val="00E82B72"/>
    <w:rsid w:val="00E82F90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0B16"/>
    <w:rsid w:val="00EA1312"/>
    <w:rsid w:val="00EA18DB"/>
    <w:rsid w:val="00EA2B6E"/>
    <w:rsid w:val="00EA330F"/>
    <w:rsid w:val="00EA4704"/>
    <w:rsid w:val="00EA5446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6B5D"/>
    <w:rsid w:val="00EE7CD7"/>
    <w:rsid w:val="00EF1806"/>
    <w:rsid w:val="00EF27D0"/>
    <w:rsid w:val="00EF2E3A"/>
    <w:rsid w:val="00EF510D"/>
    <w:rsid w:val="00EF58B0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0D7"/>
    <w:rsid w:val="00F11D20"/>
    <w:rsid w:val="00F139A7"/>
    <w:rsid w:val="00F13C7C"/>
    <w:rsid w:val="00F162E5"/>
    <w:rsid w:val="00F16A99"/>
    <w:rsid w:val="00F21181"/>
    <w:rsid w:val="00F22C21"/>
    <w:rsid w:val="00F23FDB"/>
    <w:rsid w:val="00F243E7"/>
    <w:rsid w:val="00F24E78"/>
    <w:rsid w:val="00F266F4"/>
    <w:rsid w:val="00F26BF6"/>
    <w:rsid w:val="00F27F07"/>
    <w:rsid w:val="00F27F74"/>
    <w:rsid w:val="00F30395"/>
    <w:rsid w:val="00F30F66"/>
    <w:rsid w:val="00F32B4B"/>
    <w:rsid w:val="00F32EE1"/>
    <w:rsid w:val="00F347B9"/>
    <w:rsid w:val="00F34DA8"/>
    <w:rsid w:val="00F3558E"/>
    <w:rsid w:val="00F36011"/>
    <w:rsid w:val="00F36692"/>
    <w:rsid w:val="00F417FA"/>
    <w:rsid w:val="00F434BF"/>
    <w:rsid w:val="00F43ADC"/>
    <w:rsid w:val="00F445ED"/>
    <w:rsid w:val="00F4473B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76DB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4C18"/>
    <w:rsid w:val="00FB5EB3"/>
    <w:rsid w:val="00FC1632"/>
    <w:rsid w:val="00FC1EF3"/>
    <w:rsid w:val="00FC25D4"/>
    <w:rsid w:val="00FC31C3"/>
    <w:rsid w:val="00FC7F50"/>
    <w:rsid w:val="00FD050E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56CD"/>
    <w:rsid w:val="00FE663F"/>
    <w:rsid w:val="00FF088D"/>
    <w:rsid w:val="00FF0B61"/>
    <w:rsid w:val="00FF14BD"/>
    <w:rsid w:val="00FF4CA4"/>
    <w:rsid w:val="00FF602E"/>
    <w:rsid w:val="00FF7AF3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E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111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B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111C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606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06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108</Words>
  <Characters>622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2017年巨野县公开招聘教师报名登记表</dc:title>
  <dc:subject/>
  <dc:creator>humh</dc:creator>
  <cp:keywords/>
  <dc:description/>
  <cp:lastModifiedBy>MC SYSTEM</cp:lastModifiedBy>
  <cp:revision>9</cp:revision>
  <cp:lastPrinted>2018-04-11T06:58:00Z</cp:lastPrinted>
  <dcterms:created xsi:type="dcterms:W3CDTF">2017-03-17T01:01:00Z</dcterms:created>
  <dcterms:modified xsi:type="dcterms:W3CDTF">2018-05-22T09:57:00Z</dcterms:modified>
</cp:coreProperties>
</file>